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999AD0" w14:textId="77777777" w:rsidR="00354EC6" w:rsidRPr="008D4F98" w:rsidRDefault="00354EC6">
      <w:pPr>
        <w:jc w:val="right"/>
        <w:rPr>
          <w:rFonts w:ascii="Calibri" w:hAnsi="Calibri"/>
        </w:rPr>
      </w:pPr>
      <w:r w:rsidRPr="008D4F98">
        <w:rPr>
          <w:rFonts w:ascii="Calibri" w:hAnsi="Calibri"/>
          <w:b/>
          <w:sz w:val="36"/>
          <w:szCs w:val="44"/>
        </w:rPr>
        <w:t>Odstoupení od Kupní smlouvy</w:t>
      </w:r>
    </w:p>
    <w:p w14:paraId="0FD4DEAE" w14:textId="77777777" w:rsidR="00354EC6" w:rsidRPr="008D4F98" w:rsidRDefault="00354EC6">
      <w:pPr>
        <w:jc w:val="right"/>
        <w:rPr>
          <w:rFonts w:ascii="Calibri" w:hAnsi="Calibri"/>
        </w:rPr>
      </w:pPr>
      <w:r w:rsidRPr="008D4F98">
        <w:rPr>
          <w:rFonts w:ascii="Calibri" w:hAnsi="Calibri"/>
          <w:b/>
          <w:sz w:val="36"/>
          <w:szCs w:val="44"/>
        </w:rPr>
        <w:fldChar w:fldCharType="begin"/>
      </w:r>
      <w:r w:rsidRPr="008D4F98">
        <w:rPr>
          <w:rFonts w:ascii="Calibri" w:hAnsi="Calibri"/>
          <w:b/>
          <w:sz w:val="36"/>
          <w:szCs w:val="44"/>
        </w:rPr>
        <w:instrText xml:space="preserve"> TITLE </w:instrText>
      </w:r>
      <w:r w:rsidRPr="008D4F98">
        <w:rPr>
          <w:rFonts w:ascii="Calibri" w:hAnsi="Calibri"/>
          <w:b/>
          <w:sz w:val="36"/>
          <w:szCs w:val="44"/>
        </w:rPr>
        <w:fldChar w:fldCharType="end"/>
      </w:r>
      <w:r w:rsidRPr="008D4F98">
        <w:rPr>
          <w:rFonts w:ascii="Calibri" w:hAnsi="Calibri"/>
          <w:b/>
          <w:sz w:val="36"/>
          <w:szCs w:val="44"/>
        </w:rPr>
        <w:t>(do 14 dní od převzetí zboží)</w:t>
      </w:r>
    </w:p>
    <w:p w14:paraId="746F66C4" w14:textId="77777777" w:rsidR="00354EC6" w:rsidRPr="008D4F98" w:rsidRDefault="00354EC6">
      <w:pPr>
        <w:rPr>
          <w:rFonts w:ascii="Calibri" w:hAnsi="Calibri"/>
        </w:rPr>
      </w:pPr>
    </w:p>
    <w:p w14:paraId="70C657D3" w14:textId="77777777" w:rsidR="00354EC6" w:rsidRPr="008D4F98" w:rsidRDefault="00354EC6">
      <w:pPr>
        <w:rPr>
          <w:rFonts w:ascii="Calibri" w:hAnsi="Calibri"/>
        </w:rPr>
      </w:pPr>
    </w:p>
    <w:p w14:paraId="042425C7" w14:textId="77777777" w:rsidR="00354EC6" w:rsidRPr="008D4F98" w:rsidRDefault="00354EC6">
      <w:pPr>
        <w:rPr>
          <w:rFonts w:ascii="Calibri" w:hAnsi="Calibri"/>
        </w:rPr>
      </w:pPr>
    </w:p>
    <w:p w14:paraId="79C9FAF6" w14:textId="77777777" w:rsidR="00354EC6" w:rsidRPr="008D4F98" w:rsidRDefault="00354EC6">
      <w:pPr>
        <w:rPr>
          <w:rFonts w:ascii="Calibri" w:hAnsi="Calibri"/>
        </w:rPr>
      </w:pPr>
    </w:p>
    <w:p w14:paraId="54ADADFF" w14:textId="77777777" w:rsidR="00354EC6" w:rsidRPr="008D4F98" w:rsidRDefault="00354EC6" w:rsidP="008D4F98">
      <w:pPr>
        <w:tabs>
          <w:tab w:val="left" w:pos="5670"/>
        </w:tabs>
        <w:rPr>
          <w:rFonts w:ascii="Calibri" w:hAnsi="Calibri"/>
          <w:sz w:val="22"/>
        </w:rPr>
      </w:pPr>
      <w:r w:rsidRPr="008D4F98">
        <w:rPr>
          <w:rFonts w:ascii="Calibri" w:hAnsi="Calibri"/>
          <w:b/>
          <w:u w:val="single"/>
        </w:rPr>
        <w:t>Informace o prodávajícím:</w:t>
      </w:r>
      <w:r w:rsidR="008D4F98" w:rsidRPr="008D4F98">
        <w:rPr>
          <w:rFonts w:ascii="Calibri" w:hAnsi="Calibri"/>
          <w:b/>
        </w:rPr>
        <w:tab/>
      </w:r>
      <w:r w:rsidRPr="008D4F98">
        <w:rPr>
          <w:rFonts w:ascii="Calibri" w:hAnsi="Calibri"/>
          <w:b/>
          <w:u w:val="single"/>
        </w:rPr>
        <w:t xml:space="preserve">Doručovací adresa:  </w:t>
      </w:r>
    </w:p>
    <w:p w14:paraId="25F8E894" w14:textId="77777777" w:rsidR="008D4F98" w:rsidRDefault="008D4F98" w:rsidP="008D4F98">
      <w:pPr>
        <w:tabs>
          <w:tab w:val="left" w:pos="5670"/>
        </w:tabs>
        <w:rPr>
          <w:rFonts w:ascii="Calibri" w:hAnsi="Calibri"/>
          <w:sz w:val="22"/>
        </w:rPr>
      </w:pPr>
    </w:p>
    <w:p w14:paraId="58FF408B" w14:textId="77777777" w:rsidR="008D4F98" w:rsidRDefault="008D4F98" w:rsidP="008D4F98">
      <w:pPr>
        <w:tabs>
          <w:tab w:val="left" w:pos="567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Česká softballová asociace</w:t>
      </w:r>
      <w:r>
        <w:rPr>
          <w:rFonts w:ascii="Calibri" w:hAnsi="Calibri"/>
          <w:sz w:val="22"/>
        </w:rPr>
        <w:tab/>
        <w:t>Česká softballová asociace (centrální sklad)</w:t>
      </w:r>
    </w:p>
    <w:p w14:paraId="535BF8F9" w14:textId="77777777" w:rsidR="008D4F98" w:rsidRDefault="008D4F98" w:rsidP="008D4F98">
      <w:pPr>
        <w:tabs>
          <w:tab w:val="left" w:pos="567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Zátopkova 100/2</w:t>
      </w:r>
      <w:r>
        <w:rPr>
          <w:rFonts w:ascii="Calibri" w:hAnsi="Calibri"/>
          <w:sz w:val="22"/>
        </w:rPr>
        <w:tab/>
      </w:r>
      <w:r w:rsidRPr="008D4F9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Zátopkova 100/2</w:t>
      </w:r>
    </w:p>
    <w:p w14:paraId="0A6B588E" w14:textId="77777777" w:rsidR="008D4F98" w:rsidRDefault="008D4F98" w:rsidP="008D4F98">
      <w:pPr>
        <w:tabs>
          <w:tab w:val="left" w:pos="567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160 17 Praha 6</w:t>
      </w:r>
      <w:r>
        <w:rPr>
          <w:rFonts w:ascii="Calibri" w:hAnsi="Calibri"/>
          <w:sz w:val="22"/>
        </w:rPr>
        <w:tab/>
        <w:t>P. O. BOX 40</w:t>
      </w:r>
    </w:p>
    <w:p w14:paraId="5330E8DF" w14:textId="77777777" w:rsidR="008D4F98" w:rsidRPr="008D4F98" w:rsidRDefault="008D4F98" w:rsidP="008D4F98">
      <w:pPr>
        <w:tabs>
          <w:tab w:val="left" w:pos="5670"/>
        </w:tabs>
        <w:rPr>
          <w:rFonts w:ascii="Calibri" w:hAnsi="Calibri"/>
          <w:sz w:val="22"/>
          <w:szCs w:val="22"/>
        </w:rPr>
      </w:pPr>
      <w:r w:rsidRPr="008D4F98">
        <w:rPr>
          <w:rFonts w:ascii="Calibri" w:hAnsi="Calibri"/>
          <w:sz w:val="22"/>
          <w:szCs w:val="22"/>
        </w:rPr>
        <w:t>IČ: 48546542 DIČ: CZ48546542</w:t>
      </w:r>
      <w:r w:rsidRPr="008D4F98">
        <w:rPr>
          <w:rFonts w:ascii="Calibri" w:hAnsi="Calibri"/>
          <w:sz w:val="22"/>
          <w:szCs w:val="22"/>
        </w:rPr>
        <w:tab/>
        <w:t>160 17 PRAHA 6</w:t>
      </w:r>
    </w:p>
    <w:p w14:paraId="16629013" w14:textId="77777777" w:rsidR="00354EC6" w:rsidRPr="008D4F98" w:rsidRDefault="008D4F98" w:rsidP="008D4F98">
      <w:pPr>
        <w:tabs>
          <w:tab w:val="left" w:pos="5670"/>
        </w:tabs>
        <w:rPr>
          <w:rFonts w:ascii="Calibri" w:hAnsi="Calibri"/>
          <w:b/>
          <w:sz w:val="22"/>
          <w:szCs w:val="22"/>
          <w:u w:val="single"/>
        </w:rPr>
      </w:pPr>
      <w:r w:rsidRPr="008D4F98">
        <w:rPr>
          <w:rFonts w:ascii="Calibri" w:hAnsi="Calibri"/>
          <w:sz w:val="22"/>
          <w:szCs w:val="22"/>
        </w:rPr>
        <w:t>tel.: 242 429 230</w:t>
      </w:r>
      <w:r w:rsidRPr="008D4F98">
        <w:rPr>
          <w:rFonts w:ascii="Calibri" w:hAnsi="Calibri"/>
          <w:sz w:val="22"/>
          <w:szCs w:val="22"/>
        </w:rPr>
        <w:tab/>
      </w:r>
      <w:r w:rsidR="00354EC6" w:rsidRPr="008D4F98">
        <w:rPr>
          <w:rFonts w:ascii="Calibri" w:hAnsi="Calibri"/>
          <w:sz w:val="22"/>
          <w:szCs w:val="22"/>
        </w:rPr>
        <w:t xml:space="preserve">     </w:t>
      </w:r>
    </w:p>
    <w:p w14:paraId="5E3DF34E" w14:textId="77777777" w:rsidR="008D4F98" w:rsidRDefault="008D4F98">
      <w:pPr>
        <w:rPr>
          <w:rFonts w:ascii="Calibri" w:hAnsi="Calibri"/>
          <w:b/>
          <w:u w:val="single"/>
        </w:rPr>
      </w:pPr>
    </w:p>
    <w:p w14:paraId="09ABDF57" w14:textId="77777777" w:rsidR="00354EC6" w:rsidRPr="008D4F98" w:rsidRDefault="00354EC6">
      <w:pPr>
        <w:rPr>
          <w:rFonts w:ascii="Calibri" w:hAnsi="Calibri"/>
          <w:b/>
        </w:rPr>
      </w:pPr>
      <w:r w:rsidRPr="008D4F98">
        <w:rPr>
          <w:rFonts w:ascii="Calibri" w:hAnsi="Calibri"/>
          <w:b/>
          <w:u w:val="single"/>
        </w:rPr>
        <w:t>Informace o spotřebiteli (kupujícím):</w:t>
      </w:r>
    </w:p>
    <w:p w14:paraId="21A3C494" w14:textId="77777777" w:rsidR="00354EC6" w:rsidRPr="008D4F98" w:rsidRDefault="00354EC6">
      <w:pPr>
        <w:rPr>
          <w:rFonts w:ascii="Calibri" w:hAnsi="Calibri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91"/>
        <w:gridCol w:w="2209"/>
        <w:gridCol w:w="484"/>
        <w:gridCol w:w="2516"/>
      </w:tblGrid>
      <w:tr w:rsidR="00996505" w:rsidRPr="00996505" w14:paraId="3561AFCE" w14:textId="77777777" w:rsidTr="0087009E">
        <w:trPr>
          <w:gridAfter w:val="2"/>
          <w:wAfter w:w="3000" w:type="dxa"/>
          <w:trHeight w:val="270"/>
        </w:trPr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2F8B" w14:textId="77777777" w:rsidR="00996505" w:rsidRPr="00996505" w:rsidRDefault="00996505">
            <w:pPr>
              <w:spacing w:line="100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996505">
              <w:rPr>
                <w:rFonts w:ascii="Calibri" w:hAnsi="Calibri"/>
                <w:b/>
                <w:sz w:val="22"/>
                <w:szCs w:val="22"/>
              </w:rPr>
              <w:t>Jméno a příjmení:</w:t>
            </w:r>
          </w:p>
        </w:tc>
      </w:tr>
      <w:tr w:rsidR="00996505" w:rsidRPr="00996505" w14:paraId="1E41E2E9" w14:textId="77777777" w:rsidTr="0087009E">
        <w:trPr>
          <w:trHeight w:val="284"/>
        </w:trPr>
        <w:tc>
          <w:tcPr>
            <w:tcW w:w="6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302C" w14:textId="77777777" w:rsidR="00996505" w:rsidRPr="00996505" w:rsidRDefault="00996505">
            <w:pPr>
              <w:spacing w:line="100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996505">
              <w:rPr>
                <w:rFonts w:ascii="Calibri" w:hAnsi="Calibri"/>
                <w:b/>
                <w:sz w:val="22"/>
                <w:szCs w:val="22"/>
              </w:rPr>
              <w:t>Ulice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0CFC" w14:textId="77777777" w:rsidR="00996505" w:rsidRPr="00996505" w:rsidRDefault="00996505">
            <w:pPr>
              <w:spacing w:line="100" w:lineRule="atLeast"/>
              <w:rPr>
                <w:rFonts w:ascii="Calibri" w:hAnsi="Calibri"/>
                <w:sz w:val="22"/>
                <w:szCs w:val="22"/>
              </w:rPr>
            </w:pPr>
            <w:r w:rsidRPr="00996505">
              <w:rPr>
                <w:rFonts w:ascii="Calibri" w:hAnsi="Calibri"/>
                <w:b/>
                <w:sz w:val="22"/>
                <w:szCs w:val="22"/>
              </w:rPr>
              <w:t>Číslo popisné:</w:t>
            </w:r>
          </w:p>
        </w:tc>
      </w:tr>
      <w:tr w:rsidR="00996505" w:rsidRPr="00996505" w14:paraId="4B7775B4" w14:textId="77777777" w:rsidTr="0087009E">
        <w:trPr>
          <w:trHeight w:val="284"/>
        </w:trPr>
        <w:tc>
          <w:tcPr>
            <w:tcW w:w="6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C36F" w14:textId="77777777" w:rsidR="00996505" w:rsidRPr="00996505" w:rsidRDefault="00996505">
            <w:pPr>
              <w:spacing w:line="100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996505">
              <w:rPr>
                <w:rFonts w:ascii="Calibri" w:hAnsi="Calibri"/>
                <w:b/>
                <w:sz w:val="22"/>
                <w:szCs w:val="22"/>
              </w:rPr>
              <w:t>Město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5B69" w14:textId="77777777" w:rsidR="00996505" w:rsidRPr="00996505" w:rsidRDefault="00996505">
            <w:pPr>
              <w:spacing w:line="100" w:lineRule="atLeast"/>
              <w:rPr>
                <w:rFonts w:ascii="Calibri" w:hAnsi="Calibri"/>
                <w:sz w:val="22"/>
                <w:szCs w:val="22"/>
              </w:rPr>
            </w:pPr>
            <w:r w:rsidRPr="00996505">
              <w:rPr>
                <w:rFonts w:ascii="Calibri" w:hAnsi="Calibri"/>
                <w:b/>
                <w:sz w:val="22"/>
                <w:szCs w:val="22"/>
              </w:rPr>
              <w:t>PSČ:</w:t>
            </w:r>
          </w:p>
        </w:tc>
      </w:tr>
      <w:tr w:rsidR="00996505" w:rsidRPr="00996505" w14:paraId="7302A493" w14:textId="77777777" w:rsidTr="0087009E">
        <w:trPr>
          <w:trHeight w:val="284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5AD3" w14:textId="77777777" w:rsidR="00996505" w:rsidRPr="00996505" w:rsidRDefault="00996505">
            <w:pPr>
              <w:spacing w:line="100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996505">
              <w:rPr>
                <w:rFonts w:ascii="Calibri" w:hAnsi="Calibri"/>
                <w:b/>
                <w:sz w:val="22"/>
                <w:szCs w:val="22"/>
              </w:rPr>
              <w:t>Telefon</w:t>
            </w:r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21BA" w14:textId="77777777" w:rsidR="00996505" w:rsidRPr="00996505" w:rsidRDefault="00996505">
            <w:pPr>
              <w:spacing w:line="100" w:lineRule="atLeast"/>
              <w:rPr>
                <w:rFonts w:ascii="Calibri" w:hAnsi="Calibri"/>
                <w:sz w:val="22"/>
                <w:szCs w:val="22"/>
              </w:rPr>
            </w:pPr>
            <w:r w:rsidRPr="00996505">
              <w:rPr>
                <w:rFonts w:ascii="Calibri" w:hAnsi="Calibri"/>
                <w:b/>
                <w:sz w:val="22"/>
                <w:szCs w:val="22"/>
              </w:rPr>
              <w:t>E-mail:</w:t>
            </w:r>
          </w:p>
        </w:tc>
      </w:tr>
      <w:tr w:rsidR="00996505" w:rsidRPr="00996505" w14:paraId="4381D856" w14:textId="77777777" w:rsidTr="0087009E">
        <w:trPr>
          <w:gridAfter w:val="2"/>
          <w:wAfter w:w="3000" w:type="dxa"/>
          <w:trHeight w:val="284"/>
        </w:trPr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8A99" w14:textId="77777777" w:rsidR="00996505" w:rsidRPr="00996505" w:rsidRDefault="00996505">
            <w:pPr>
              <w:spacing w:line="100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87009E">
              <w:rPr>
                <w:rFonts w:ascii="Calibri" w:hAnsi="Calibri"/>
                <w:b/>
                <w:sz w:val="22"/>
                <w:szCs w:val="22"/>
              </w:rPr>
              <w:t>Bankovní účet číslo:</w:t>
            </w:r>
          </w:p>
        </w:tc>
      </w:tr>
    </w:tbl>
    <w:p w14:paraId="67554364" w14:textId="77777777" w:rsidR="00354EC6" w:rsidRPr="008D4F98" w:rsidRDefault="00354EC6">
      <w:pPr>
        <w:rPr>
          <w:rFonts w:ascii="Calibri" w:hAnsi="Calibri"/>
          <w:b/>
        </w:rPr>
      </w:pPr>
    </w:p>
    <w:p w14:paraId="4D073F99" w14:textId="77777777" w:rsidR="00354EC6" w:rsidRPr="008D4F98" w:rsidRDefault="00354EC6">
      <w:pPr>
        <w:rPr>
          <w:rFonts w:ascii="Calibri" w:hAnsi="Calibri"/>
          <w:b/>
          <w:u w:val="single"/>
        </w:rPr>
      </w:pPr>
      <w:r w:rsidRPr="008D4F98">
        <w:rPr>
          <w:rFonts w:ascii="Calibri" w:hAnsi="Calibri"/>
          <w:b/>
          <w:u w:val="single"/>
        </w:rPr>
        <w:t>Informace o zakoupeném zboží:</w:t>
      </w:r>
    </w:p>
    <w:p w14:paraId="2A1FBC7B" w14:textId="77777777" w:rsidR="00354EC6" w:rsidRPr="008D4F98" w:rsidRDefault="00354EC6">
      <w:pPr>
        <w:rPr>
          <w:rFonts w:ascii="Calibri" w:hAnsi="Calibri"/>
          <w:b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82"/>
        <w:gridCol w:w="4748"/>
      </w:tblGrid>
      <w:tr w:rsidR="00354EC6" w:rsidRPr="00996505" w14:paraId="07CB7094" w14:textId="77777777">
        <w:trPr>
          <w:trHeight w:val="264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83BE" w14:textId="77777777" w:rsidR="00354EC6" w:rsidRPr="00996505" w:rsidRDefault="00354EC6" w:rsidP="008D4F98">
            <w:pPr>
              <w:spacing w:line="100" w:lineRule="atLeas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996505">
              <w:rPr>
                <w:rFonts w:ascii="Calibri" w:hAnsi="Calibri"/>
                <w:b/>
                <w:sz w:val="22"/>
                <w:szCs w:val="22"/>
              </w:rPr>
              <w:t xml:space="preserve">Typ zboží (např. </w:t>
            </w:r>
            <w:r w:rsidR="008D4F98" w:rsidRPr="00996505">
              <w:rPr>
                <w:rFonts w:ascii="Calibri" w:hAnsi="Calibri"/>
                <w:b/>
                <w:sz w:val="22"/>
                <w:szCs w:val="22"/>
              </w:rPr>
              <w:t>Triko NAVY</w:t>
            </w:r>
            <w:r w:rsidRPr="00996505">
              <w:rPr>
                <w:rFonts w:ascii="Calibri" w:hAnsi="Calibri"/>
                <w:b/>
                <w:sz w:val="22"/>
                <w:szCs w:val="22"/>
              </w:rPr>
              <w:t>):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C752" w14:textId="77777777" w:rsidR="00354EC6" w:rsidRPr="00996505" w:rsidRDefault="00354EC6">
            <w:pPr>
              <w:spacing w:line="100" w:lineRule="atLeas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354EC6" w:rsidRPr="00996505" w14:paraId="7C075203" w14:textId="77777777">
        <w:trPr>
          <w:trHeight w:val="279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A4CD" w14:textId="77777777" w:rsidR="00354EC6" w:rsidRPr="00996505" w:rsidRDefault="00354EC6">
            <w:pPr>
              <w:spacing w:line="100" w:lineRule="atLeas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996505">
              <w:rPr>
                <w:rFonts w:ascii="Calibri" w:hAnsi="Calibri"/>
                <w:b/>
                <w:sz w:val="22"/>
                <w:szCs w:val="22"/>
              </w:rPr>
              <w:t>Datum zakoupení výrobku: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0772" w14:textId="77777777" w:rsidR="00354EC6" w:rsidRPr="00996505" w:rsidRDefault="00354EC6">
            <w:pPr>
              <w:spacing w:line="100" w:lineRule="atLeas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354EC6" w:rsidRPr="00996505" w14:paraId="7E5709DA" w14:textId="77777777">
        <w:trPr>
          <w:trHeight w:val="279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46BC" w14:textId="77777777" w:rsidR="00354EC6" w:rsidRPr="00996505" w:rsidRDefault="00354EC6">
            <w:pPr>
              <w:spacing w:line="100" w:lineRule="atLeas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996505">
              <w:rPr>
                <w:rFonts w:ascii="Calibri" w:hAnsi="Calibri"/>
                <w:b/>
                <w:sz w:val="22"/>
                <w:szCs w:val="22"/>
              </w:rPr>
              <w:t>Číslo objednávky: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67B2" w14:textId="77777777" w:rsidR="00354EC6" w:rsidRPr="00996505" w:rsidRDefault="00354EC6">
            <w:pPr>
              <w:spacing w:line="100" w:lineRule="atLeas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354EC6" w:rsidRPr="00996505" w14:paraId="03C46CF8" w14:textId="77777777">
        <w:trPr>
          <w:trHeight w:val="264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E980" w14:textId="77777777" w:rsidR="00354EC6" w:rsidRPr="00996505" w:rsidRDefault="00354EC6">
            <w:pPr>
              <w:spacing w:line="100" w:lineRule="atLeas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996505">
              <w:rPr>
                <w:rFonts w:ascii="Calibri" w:hAnsi="Calibri"/>
                <w:b/>
                <w:sz w:val="22"/>
                <w:szCs w:val="22"/>
              </w:rPr>
              <w:t>Číslo prodejního dokladu (faktury):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D6B2" w14:textId="77777777" w:rsidR="00354EC6" w:rsidRPr="00996505" w:rsidRDefault="00354EC6">
            <w:pPr>
              <w:spacing w:line="100" w:lineRule="atLeas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14:paraId="219514C7" w14:textId="77777777" w:rsidR="00354EC6" w:rsidRPr="008D4F98" w:rsidRDefault="00354EC6">
      <w:pPr>
        <w:rPr>
          <w:rFonts w:ascii="Calibri" w:hAnsi="Calibri"/>
        </w:rPr>
      </w:pPr>
    </w:p>
    <w:p w14:paraId="6F4ACFFC" w14:textId="77777777" w:rsidR="00354EC6" w:rsidRPr="008D4F98" w:rsidRDefault="00354EC6">
      <w:pPr>
        <w:rPr>
          <w:rFonts w:ascii="Calibri" w:hAnsi="Calibri"/>
        </w:rPr>
      </w:pPr>
      <w:r w:rsidRPr="008D4F98">
        <w:rPr>
          <w:rStyle w:val="apple-converted-space"/>
          <w:rFonts w:ascii="Calibri" w:hAnsi="Calibri" w:cs="Arial"/>
          <w:color w:val="333333"/>
          <w:sz w:val="18"/>
          <w:szCs w:val="18"/>
        </w:rPr>
        <w:t> </w:t>
      </w:r>
      <w:r w:rsidRPr="008D4F98">
        <w:rPr>
          <w:rFonts w:ascii="Calibri" w:hAnsi="Calibri" w:cs="Arial"/>
          <w:color w:val="333333"/>
          <w:sz w:val="18"/>
          <w:szCs w:val="18"/>
        </w:rPr>
        <w:t>„</w:t>
      </w:r>
      <w:r w:rsidRPr="008D4F98">
        <w:rPr>
          <w:rFonts w:ascii="Calibri" w:hAnsi="Calibri" w:cs="Arial"/>
          <w:i/>
          <w:iCs/>
          <w:color w:val="333333"/>
          <w:sz w:val="18"/>
          <w:szCs w:val="18"/>
        </w:rPr>
        <w:t>V souladu s ustanovením § 53 odst. 7 občanského zákoníku tímto odstupuji od smlouvy (ze dne a s číslem smlouvy výše uvedené) a požaduji vrácení uhrazené částky za zboží a nákladů na dodání zboží z internetového obchodu na výše uvedený účet.“</w:t>
      </w:r>
      <w:r w:rsidRPr="008D4F98">
        <w:rPr>
          <w:rStyle w:val="apple-converted-space"/>
          <w:rFonts w:ascii="Calibri" w:hAnsi="Calibri" w:cs="Arial"/>
          <w:color w:val="333333"/>
          <w:sz w:val="18"/>
          <w:szCs w:val="18"/>
        </w:rPr>
        <w:t> </w:t>
      </w:r>
    </w:p>
    <w:p w14:paraId="2419F182" w14:textId="77777777" w:rsidR="00354EC6" w:rsidRPr="008D4F98" w:rsidRDefault="00354EC6">
      <w:pPr>
        <w:rPr>
          <w:rFonts w:ascii="Calibri" w:hAnsi="Calibri"/>
        </w:rPr>
      </w:pPr>
    </w:p>
    <w:p w14:paraId="1252BE8D" w14:textId="77777777" w:rsidR="00354EC6" w:rsidRPr="008D4F98" w:rsidRDefault="00354EC6">
      <w:pPr>
        <w:rPr>
          <w:rFonts w:ascii="Calibri" w:hAnsi="Calibri"/>
          <w:b/>
          <w:sz w:val="22"/>
        </w:rPr>
      </w:pPr>
      <w:r w:rsidRPr="008D4F98">
        <w:rPr>
          <w:rFonts w:ascii="Calibri" w:hAnsi="Calibri"/>
          <w:b/>
          <w:sz w:val="22"/>
        </w:rPr>
        <w:t xml:space="preserve">Datum: </w:t>
      </w:r>
      <w:r w:rsidRPr="008D4F98">
        <w:rPr>
          <w:rFonts w:ascii="Calibri" w:hAnsi="Calibri"/>
          <w:b/>
          <w:sz w:val="22"/>
        </w:rPr>
        <w:tab/>
      </w:r>
      <w:r w:rsidRPr="008D4F98">
        <w:rPr>
          <w:rFonts w:ascii="Calibri" w:hAnsi="Calibri"/>
          <w:b/>
          <w:sz w:val="22"/>
        </w:rPr>
        <w:tab/>
      </w:r>
      <w:r w:rsidRPr="008D4F98">
        <w:rPr>
          <w:rFonts w:ascii="Calibri" w:hAnsi="Calibri"/>
          <w:b/>
          <w:sz w:val="22"/>
        </w:rPr>
        <w:tab/>
      </w:r>
      <w:r w:rsidRPr="008D4F98">
        <w:rPr>
          <w:rFonts w:ascii="Calibri" w:hAnsi="Calibri"/>
          <w:b/>
          <w:sz w:val="22"/>
        </w:rPr>
        <w:tab/>
      </w:r>
      <w:r w:rsidRPr="008D4F98">
        <w:rPr>
          <w:rFonts w:ascii="Calibri" w:hAnsi="Calibri"/>
          <w:b/>
          <w:sz w:val="22"/>
        </w:rPr>
        <w:tab/>
      </w:r>
      <w:r w:rsidRPr="008D4F98">
        <w:rPr>
          <w:rFonts w:ascii="Calibri" w:hAnsi="Calibri"/>
          <w:b/>
          <w:sz w:val="22"/>
        </w:rPr>
        <w:tab/>
        <w:t xml:space="preserve">Datum: </w:t>
      </w:r>
    </w:p>
    <w:p w14:paraId="0B64F527" w14:textId="77777777" w:rsidR="00354EC6" w:rsidRPr="008D4F98" w:rsidRDefault="00354EC6">
      <w:pPr>
        <w:rPr>
          <w:rFonts w:ascii="Calibri" w:hAnsi="Calibri"/>
          <w:b/>
          <w:sz w:val="22"/>
        </w:rPr>
      </w:pPr>
    </w:p>
    <w:p w14:paraId="3B1D890C" w14:textId="77777777" w:rsidR="00354EC6" w:rsidRPr="008D4F98" w:rsidRDefault="00354EC6">
      <w:pPr>
        <w:rPr>
          <w:rFonts w:ascii="Calibri" w:hAnsi="Calibri"/>
          <w:b/>
          <w:sz w:val="22"/>
        </w:rPr>
      </w:pPr>
    </w:p>
    <w:p w14:paraId="771F6DD1" w14:textId="77777777" w:rsidR="00354EC6" w:rsidRPr="008D4F98" w:rsidRDefault="00354EC6">
      <w:pPr>
        <w:rPr>
          <w:rFonts w:ascii="Calibri" w:hAnsi="Calibri"/>
          <w:b/>
          <w:sz w:val="22"/>
        </w:rPr>
      </w:pPr>
    </w:p>
    <w:p w14:paraId="0BC4F0AD" w14:textId="77777777" w:rsidR="00354EC6" w:rsidRPr="008D4F98" w:rsidRDefault="00354EC6">
      <w:pPr>
        <w:rPr>
          <w:rFonts w:ascii="Calibri" w:hAnsi="Calibri"/>
          <w:b/>
          <w:sz w:val="22"/>
        </w:rPr>
      </w:pPr>
      <w:r w:rsidRPr="008D4F98">
        <w:rPr>
          <w:rFonts w:ascii="Calibri" w:hAnsi="Calibri"/>
          <w:b/>
          <w:sz w:val="22"/>
        </w:rPr>
        <w:t>………………………………………</w:t>
      </w:r>
      <w:r w:rsidRPr="008D4F98">
        <w:rPr>
          <w:rFonts w:ascii="Calibri" w:hAnsi="Calibri"/>
          <w:b/>
          <w:sz w:val="22"/>
        </w:rPr>
        <w:tab/>
      </w:r>
      <w:r w:rsidRPr="008D4F98">
        <w:rPr>
          <w:rFonts w:ascii="Calibri" w:hAnsi="Calibri"/>
          <w:b/>
          <w:sz w:val="22"/>
        </w:rPr>
        <w:tab/>
      </w:r>
      <w:r w:rsidRPr="008D4F98">
        <w:rPr>
          <w:rFonts w:ascii="Calibri" w:hAnsi="Calibri"/>
          <w:b/>
          <w:sz w:val="22"/>
        </w:rPr>
        <w:tab/>
      </w:r>
      <w:r w:rsidRPr="008D4F98">
        <w:rPr>
          <w:rFonts w:ascii="Calibri" w:hAnsi="Calibri"/>
          <w:b/>
          <w:sz w:val="22"/>
        </w:rPr>
        <w:tab/>
        <w:t>………………………………………</w:t>
      </w:r>
    </w:p>
    <w:p w14:paraId="1D51D92B" w14:textId="77777777" w:rsidR="00354EC6" w:rsidRPr="008D4F98" w:rsidRDefault="00354EC6">
      <w:pPr>
        <w:rPr>
          <w:rFonts w:ascii="Calibri" w:hAnsi="Calibri"/>
          <w:b/>
        </w:rPr>
      </w:pPr>
      <w:r w:rsidRPr="008D4F98">
        <w:rPr>
          <w:rFonts w:ascii="Calibri" w:hAnsi="Calibri"/>
          <w:b/>
          <w:sz w:val="22"/>
        </w:rPr>
        <w:t>Podpis kupujícího</w:t>
      </w:r>
      <w:r w:rsidRPr="008D4F98">
        <w:rPr>
          <w:rFonts w:ascii="Calibri" w:hAnsi="Calibri"/>
          <w:b/>
          <w:sz w:val="22"/>
        </w:rPr>
        <w:tab/>
      </w:r>
      <w:r w:rsidRPr="008D4F98">
        <w:rPr>
          <w:rFonts w:ascii="Calibri" w:hAnsi="Calibri"/>
          <w:b/>
          <w:sz w:val="22"/>
        </w:rPr>
        <w:tab/>
      </w:r>
      <w:r w:rsidRPr="008D4F98">
        <w:rPr>
          <w:rFonts w:ascii="Calibri" w:hAnsi="Calibri"/>
          <w:b/>
          <w:sz w:val="22"/>
        </w:rPr>
        <w:tab/>
      </w:r>
      <w:r w:rsidRPr="008D4F98">
        <w:rPr>
          <w:rFonts w:ascii="Calibri" w:hAnsi="Calibri"/>
          <w:b/>
          <w:sz w:val="22"/>
        </w:rPr>
        <w:tab/>
      </w:r>
      <w:r w:rsidRPr="008D4F98">
        <w:rPr>
          <w:rFonts w:ascii="Calibri" w:hAnsi="Calibri"/>
          <w:b/>
          <w:sz w:val="22"/>
        </w:rPr>
        <w:tab/>
        <w:t>Podpis prodávajícího</w:t>
      </w:r>
    </w:p>
    <w:p w14:paraId="68050290" w14:textId="77777777" w:rsidR="00354EC6" w:rsidRPr="008D4F98" w:rsidRDefault="00354EC6">
      <w:pPr>
        <w:rPr>
          <w:rFonts w:ascii="Calibri" w:hAnsi="Calibri"/>
          <w:b/>
        </w:rPr>
      </w:pPr>
    </w:p>
    <w:p w14:paraId="23403424" w14:textId="77777777" w:rsidR="00354EC6" w:rsidRPr="008D4F98" w:rsidRDefault="00354EC6">
      <w:pPr>
        <w:rPr>
          <w:rFonts w:ascii="Calibri" w:hAnsi="Calibri"/>
          <w:b/>
        </w:rPr>
      </w:pPr>
    </w:p>
    <w:p w14:paraId="711D1D25" w14:textId="77777777" w:rsidR="00354EC6" w:rsidRPr="008D4F98" w:rsidRDefault="00354EC6">
      <w:pPr>
        <w:rPr>
          <w:rFonts w:ascii="Calibri" w:hAnsi="Calibri"/>
          <w:b/>
          <w:sz w:val="22"/>
          <w:u w:val="single"/>
        </w:rPr>
      </w:pPr>
      <w:r w:rsidRPr="008D4F98">
        <w:rPr>
          <w:rFonts w:ascii="Calibri" w:hAnsi="Calibri"/>
          <w:b/>
          <w:sz w:val="22"/>
          <w:u w:val="single"/>
        </w:rPr>
        <w:t>Důvod vrácení zboží</w:t>
      </w:r>
      <w:r w:rsidRPr="008D4F98">
        <w:rPr>
          <w:rFonts w:ascii="Calibri" w:hAnsi="Calibri"/>
          <w:b/>
          <w:sz w:val="22"/>
        </w:rPr>
        <w:t xml:space="preserve">: </w:t>
      </w:r>
      <w:r w:rsidRPr="008D4F98">
        <w:rPr>
          <w:rFonts w:ascii="Calibri" w:hAnsi="Calibri"/>
          <w:b/>
          <w:sz w:val="22"/>
          <w:vertAlign w:val="superscript"/>
        </w:rPr>
        <w:t xml:space="preserve">(nepovinné, bude zohledněno při řešení) </w:t>
      </w:r>
    </w:p>
    <w:p w14:paraId="04F40D01" w14:textId="77777777" w:rsidR="00354EC6" w:rsidRPr="008D4F98" w:rsidRDefault="00354EC6">
      <w:pPr>
        <w:rPr>
          <w:rFonts w:ascii="Calibri" w:hAnsi="Calibri"/>
          <w:b/>
          <w:sz w:val="22"/>
          <w:u w:val="single"/>
        </w:rPr>
      </w:pPr>
    </w:p>
    <w:p w14:paraId="21A39CE2" w14:textId="77777777" w:rsidR="00354EC6" w:rsidRPr="008D4F98" w:rsidRDefault="00354EC6">
      <w:pPr>
        <w:ind w:firstLine="708"/>
        <w:rPr>
          <w:rFonts w:ascii="Calibri" w:hAnsi="Calibri"/>
          <w:sz w:val="22"/>
        </w:rPr>
      </w:pPr>
      <w:r w:rsidRPr="008D4F98">
        <w:rPr>
          <w:rFonts w:ascii="Calibri" w:hAnsi="Calibri"/>
          <w:sz w:val="22"/>
        </w:rPr>
        <w:t xml:space="preserve"> Zboží je </w:t>
      </w:r>
      <w:r w:rsidR="008D4F98">
        <w:rPr>
          <w:rFonts w:ascii="Calibri" w:hAnsi="Calibri"/>
          <w:sz w:val="22"/>
        </w:rPr>
        <w:t>poškozené</w:t>
      </w:r>
    </w:p>
    <w:p w14:paraId="1CC64273" w14:textId="77777777" w:rsidR="00354EC6" w:rsidRPr="008D4F98" w:rsidRDefault="00354EC6">
      <w:pPr>
        <w:ind w:firstLine="708"/>
        <w:rPr>
          <w:rFonts w:ascii="Calibri" w:hAnsi="Calibri"/>
          <w:sz w:val="22"/>
        </w:rPr>
      </w:pPr>
      <w:r w:rsidRPr="008D4F98">
        <w:rPr>
          <w:rFonts w:ascii="Calibri" w:hAnsi="Calibri"/>
          <w:sz w:val="22"/>
        </w:rPr>
        <w:t xml:space="preserve"> Zboží mi nevyhovuje, nelíbí se mi</w:t>
      </w:r>
    </w:p>
    <w:p w14:paraId="7CF00007" w14:textId="77777777" w:rsidR="00354EC6" w:rsidRPr="008D4F98" w:rsidRDefault="00354EC6">
      <w:pPr>
        <w:ind w:firstLine="708"/>
        <w:rPr>
          <w:rFonts w:ascii="Calibri" w:hAnsi="Calibri"/>
          <w:sz w:val="28"/>
        </w:rPr>
      </w:pPr>
      <w:r w:rsidRPr="008D4F98">
        <w:rPr>
          <w:rFonts w:ascii="Calibri" w:hAnsi="Calibri"/>
          <w:sz w:val="22"/>
        </w:rPr>
        <w:t xml:space="preserve"> Zboží neodpovídá uvedenému popisu (uveďte prosím, o jaký parametr se jedná): ……</w:t>
      </w:r>
    </w:p>
    <w:p w14:paraId="1E3E0CF9" w14:textId="77777777" w:rsidR="00354EC6" w:rsidRPr="008D4F98" w:rsidRDefault="00354EC6">
      <w:pPr>
        <w:ind w:firstLine="708"/>
        <w:rPr>
          <w:rFonts w:ascii="Calibri" w:hAnsi="Calibri"/>
          <w:sz w:val="22"/>
        </w:rPr>
      </w:pPr>
      <w:r w:rsidRPr="008D4F98">
        <w:rPr>
          <w:rFonts w:ascii="Calibri" w:hAnsi="Calibri"/>
          <w:sz w:val="28"/>
        </w:rPr>
        <w:t>………………………………………………………………………………………………………</w:t>
      </w:r>
    </w:p>
    <w:p w14:paraId="4D846CD2" w14:textId="77777777" w:rsidR="00354EC6" w:rsidRPr="008D4F98" w:rsidRDefault="00354EC6">
      <w:pPr>
        <w:ind w:firstLine="708"/>
        <w:rPr>
          <w:rFonts w:ascii="Calibri" w:hAnsi="Calibri"/>
          <w:sz w:val="22"/>
        </w:rPr>
      </w:pPr>
    </w:p>
    <w:p w14:paraId="6C4F8F40" w14:textId="77777777" w:rsidR="00354EC6" w:rsidRPr="008D4F98" w:rsidRDefault="00354EC6">
      <w:pPr>
        <w:ind w:firstLine="708"/>
        <w:rPr>
          <w:rFonts w:ascii="Calibri" w:hAnsi="Calibri"/>
          <w:b/>
          <w:sz w:val="28"/>
        </w:rPr>
      </w:pPr>
      <w:r w:rsidRPr="008D4F98">
        <w:rPr>
          <w:rFonts w:ascii="Calibri" w:hAnsi="Calibri"/>
          <w:sz w:val="22"/>
        </w:rPr>
        <w:t xml:space="preserve"> Jiný důvod</w:t>
      </w:r>
      <w:r w:rsidRPr="008D4F98">
        <w:rPr>
          <w:rFonts w:ascii="Calibri" w:hAnsi="Calibri"/>
        </w:rPr>
        <w:t>:…………………………………………………………………………………………………………</w:t>
      </w:r>
    </w:p>
    <w:p w14:paraId="433777B8" w14:textId="77777777" w:rsidR="00354EC6" w:rsidRPr="008D4F98" w:rsidRDefault="00354EC6">
      <w:pPr>
        <w:ind w:firstLine="708"/>
        <w:rPr>
          <w:rFonts w:ascii="Calibri" w:hAnsi="Calibri"/>
        </w:rPr>
      </w:pPr>
      <w:r w:rsidRPr="008D4F98">
        <w:rPr>
          <w:rFonts w:ascii="Calibri" w:hAnsi="Calibri"/>
          <w:b/>
          <w:sz w:val="28"/>
        </w:rPr>
        <w:t xml:space="preserve"> </w:t>
      </w:r>
      <w:r w:rsidRPr="008D4F98">
        <w:rPr>
          <w:rFonts w:ascii="Calibri" w:hAnsi="Calibri"/>
        </w:rPr>
        <w:t>…………………………………………………………………………………………………………………………</w:t>
      </w:r>
    </w:p>
    <w:sectPr w:rsidR="00354EC6" w:rsidRPr="008D4F9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F2"/>
    <w:rsid w:val="00354EC6"/>
    <w:rsid w:val="00531645"/>
    <w:rsid w:val="0087009E"/>
    <w:rsid w:val="008D4F98"/>
    <w:rsid w:val="00996505"/>
    <w:rsid w:val="00A2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4A8682"/>
  <w15:docId w15:val="{F8B8E583-D0B4-41AA-85F1-653744D8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o\Downloads\Odstoupeni_od_smlouv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Odstoupeni_od_smlouvy</Template>
  <TotalTime>0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Paul´s HOME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</dc:creator>
  <cp:keywords/>
  <cp:lastModifiedBy>Jira, Jaroslav</cp:lastModifiedBy>
  <cp:revision>1</cp:revision>
  <cp:lastPrinted>1899-12-31T23:00:00Z</cp:lastPrinted>
  <dcterms:created xsi:type="dcterms:W3CDTF">2026-05-11T17:31:00Z</dcterms:created>
  <dcterms:modified xsi:type="dcterms:W3CDTF">2026-05-11T17:31:00Z</dcterms:modified>
</cp:coreProperties>
</file>